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DF9A" w14:textId="64817141" w:rsidR="00750936" w:rsidRDefault="00750936">
      <w:pPr>
        <w:pStyle w:val="Kop1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4D23313" wp14:editId="06D528CE">
            <wp:simplePos x="0" y="0"/>
            <wp:positionH relativeFrom="column">
              <wp:posOffset>4552950</wp:posOffset>
            </wp:positionH>
            <wp:positionV relativeFrom="paragraph">
              <wp:posOffset>241935</wp:posOffset>
            </wp:positionV>
            <wp:extent cx="2352606" cy="1882176"/>
            <wp:effectExtent l="0" t="0" r="0" b="0"/>
            <wp:wrapNone/>
            <wp:docPr id="17489214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06" cy="188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26949" w14:textId="77777777" w:rsidR="00750936" w:rsidRDefault="00750936">
      <w:pPr>
        <w:pStyle w:val="Kop1"/>
      </w:pPr>
    </w:p>
    <w:p w14:paraId="14AE97DB" w14:textId="4D698789" w:rsidR="00B877D4" w:rsidRDefault="00B877D4">
      <w:pPr>
        <w:pStyle w:val="Kop1"/>
      </w:pPr>
      <w:r>
        <w:t xml:space="preserve">Informatieformulier bij </w:t>
      </w:r>
      <w:r w:rsidR="00AE33BA">
        <w:t>Evenementen</w:t>
      </w:r>
      <w:r w:rsidR="00750936" w:rsidRPr="00750936">
        <w:rPr>
          <w:noProof/>
        </w:rPr>
        <w:t xml:space="preserve"> </w:t>
      </w:r>
    </w:p>
    <w:p w14:paraId="0904631C" w14:textId="50E8B9D9" w:rsidR="00B877D4" w:rsidRDefault="00B877D4">
      <w:pPr>
        <w:pStyle w:val="Datum"/>
      </w:pPr>
    </w:p>
    <w:p w14:paraId="41446CDE" w14:textId="77777777" w:rsidR="00750936" w:rsidRDefault="00750936" w:rsidP="00750936"/>
    <w:p w14:paraId="2A4D7922" w14:textId="77777777" w:rsidR="00750936" w:rsidRDefault="00750936" w:rsidP="00750936"/>
    <w:p w14:paraId="4AF3115E" w14:textId="77777777" w:rsidR="00750936" w:rsidRDefault="00750936" w:rsidP="00750936"/>
    <w:p w14:paraId="713C4C2A" w14:textId="77777777" w:rsidR="00750936" w:rsidRPr="00750936" w:rsidRDefault="00750936" w:rsidP="00750936"/>
    <w:tbl>
      <w:tblPr>
        <w:tblStyle w:val="Tabelraster"/>
        <w:tblW w:w="10598" w:type="dxa"/>
        <w:tblLook w:val="01E0" w:firstRow="1" w:lastRow="1" w:firstColumn="1" w:lastColumn="1" w:noHBand="0" w:noVBand="0"/>
      </w:tblPr>
      <w:tblGrid>
        <w:gridCol w:w="3348"/>
        <w:gridCol w:w="7250"/>
      </w:tblGrid>
      <w:tr w:rsidR="00B877D4" w14:paraId="22288E76" w14:textId="77777777" w:rsidTr="00750936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E5A5" w14:textId="7A1DD829" w:rsidR="00B877D4" w:rsidRDefault="00AE33BA">
            <w:pPr>
              <w:pStyle w:val="Kop2"/>
            </w:pPr>
            <w:r>
              <w:t>Algemene</w:t>
            </w:r>
            <w:r w:rsidR="00B877D4">
              <w:t xml:space="preserve"> informatie</w:t>
            </w:r>
            <w:r w:rsidR="00750936">
              <w:t xml:space="preserve">: </w:t>
            </w:r>
          </w:p>
        </w:tc>
      </w:tr>
      <w:tr w:rsidR="00B877D4" w14:paraId="146E3081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FC18" w14:textId="1ED6AAE1" w:rsidR="00B877D4" w:rsidRDefault="00AE33BA" w:rsidP="00AE33BA">
            <w:pPr>
              <w:pStyle w:val="Plattetekst"/>
              <w:jc w:val="left"/>
            </w:pPr>
            <w:r>
              <w:t>Evenement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D32D" w14:textId="608A2C9E" w:rsidR="00B877D4" w:rsidRDefault="00C05AFC">
            <w:r>
              <w:t xml:space="preserve">Tang Soo Doo </w:t>
            </w:r>
          </w:p>
        </w:tc>
      </w:tr>
      <w:tr w:rsidR="00B877D4" w14:paraId="2BD48FCC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7F75" w14:textId="437EB007" w:rsidR="00B877D4" w:rsidRDefault="00AE33BA" w:rsidP="00AE33BA">
            <w:pPr>
              <w:pStyle w:val="Plattetekst"/>
              <w:jc w:val="left"/>
            </w:pPr>
            <w:r>
              <w:t>Locatie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86FD" w14:textId="77777777" w:rsidR="00B877D4" w:rsidRDefault="00B877D4"/>
        </w:tc>
      </w:tr>
      <w:tr w:rsidR="00AE33BA" w14:paraId="15FB15AA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5091" w14:textId="702B704F" w:rsidR="00AE33BA" w:rsidRDefault="00AE33BA" w:rsidP="00AE33BA">
            <w:pPr>
              <w:pStyle w:val="Plattetekst"/>
              <w:jc w:val="left"/>
            </w:pPr>
            <w:r>
              <w:t>Datum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7AC7" w14:textId="563E586D" w:rsidR="00AE33BA" w:rsidRDefault="00C05AFC" w:rsidP="00AE33BA">
            <w:r>
              <w:t>14-03-2026</w:t>
            </w:r>
          </w:p>
        </w:tc>
      </w:tr>
      <w:tr w:rsidR="00AE33BA" w14:paraId="62858BD2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C77D" w14:textId="4D80855E" w:rsidR="00AE33BA" w:rsidRDefault="00AE33BA" w:rsidP="00AE33BA">
            <w:pPr>
              <w:pStyle w:val="Plattetekst"/>
              <w:jc w:val="left"/>
            </w:pPr>
            <w:r>
              <w:t>Tijd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F11B" w14:textId="77777777" w:rsidR="00AE33BA" w:rsidRDefault="00AE33BA" w:rsidP="00AE33BA"/>
        </w:tc>
      </w:tr>
      <w:tr w:rsidR="00AE33BA" w14:paraId="0D9BD6DE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F099" w14:textId="56893BBE" w:rsidR="00AE33BA" w:rsidRDefault="00AE33BA" w:rsidP="00AE33BA">
            <w:pPr>
              <w:pStyle w:val="Plattetekst"/>
              <w:jc w:val="left"/>
            </w:pPr>
            <w:r>
              <w:t>Organisator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FA58" w14:textId="77777777" w:rsidR="00AE33BA" w:rsidRDefault="00AE33BA" w:rsidP="00AE33BA"/>
        </w:tc>
      </w:tr>
      <w:tr w:rsidR="00AE33BA" w14:paraId="63E29142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E68" w14:textId="69C5C4A2" w:rsidR="00AE33BA" w:rsidRDefault="00AE33BA" w:rsidP="00AE33BA">
            <w:pPr>
              <w:pStyle w:val="Plattetekst"/>
              <w:jc w:val="left"/>
            </w:pPr>
            <w:r>
              <w:t>Tel nr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A89E" w14:textId="77777777" w:rsidR="00AE33BA" w:rsidRDefault="00AE33BA" w:rsidP="00AE33BA"/>
        </w:tc>
      </w:tr>
      <w:tr w:rsidR="00AE33BA" w14:paraId="0DD52545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8558" w14:textId="4B774C8B" w:rsidR="00AE33BA" w:rsidRDefault="00AE33BA" w:rsidP="00AE33BA">
            <w:pPr>
              <w:pStyle w:val="Plattetekst"/>
              <w:jc w:val="left"/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37D1" w14:textId="77777777" w:rsidR="00AE33BA" w:rsidRDefault="00AE33BA" w:rsidP="00AE33BA"/>
        </w:tc>
      </w:tr>
      <w:tr w:rsidR="00AE33BA" w14:paraId="0335D961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176" w14:textId="47D84BD6" w:rsidR="00AE33BA" w:rsidRDefault="00AE33BA" w:rsidP="00AE33BA">
            <w:pPr>
              <w:pStyle w:val="Plattetekst"/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6AF4" w14:textId="77777777" w:rsidR="00AE33BA" w:rsidRDefault="00AE33BA" w:rsidP="00AE33BA"/>
        </w:tc>
      </w:tr>
      <w:tr w:rsidR="00AE33BA" w14:paraId="6B58254C" w14:textId="77777777" w:rsidTr="00750936">
        <w:trPr>
          <w:trHeight w:val="288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FD55" w14:textId="5FF2DAFF" w:rsidR="00AE33BA" w:rsidRDefault="00AE33BA" w:rsidP="00AE33BA">
            <w:pPr>
              <w:pStyle w:val="Plattetekst"/>
              <w:jc w:val="left"/>
            </w:pPr>
            <w:r>
              <w:t>Hulpverleners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E55" w14:textId="77777777" w:rsidR="00AE33BA" w:rsidRDefault="00AE33BA" w:rsidP="00AE33BA"/>
        </w:tc>
      </w:tr>
      <w:tr w:rsidR="00AE33BA" w14:paraId="06FDB6FF" w14:textId="77777777" w:rsidTr="00750936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CD52" w14:textId="77777777" w:rsidR="00AE33BA" w:rsidRDefault="00AE33BA" w:rsidP="00AE33BA"/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8E3F" w14:textId="77777777" w:rsidR="00AE33BA" w:rsidRDefault="00AE33BA" w:rsidP="00AE33BA"/>
        </w:tc>
      </w:tr>
      <w:tr w:rsidR="00AE33BA" w14:paraId="14F76E4C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F947" w14:textId="19C40A08" w:rsidR="00AE33BA" w:rsidRDefault="00C05AFC" w:rsidP="00C05AFC">
            <w:pPr>
              <w:pStyle w:val="Plattetekst"/>
              <w:numPr>
                <w:ilvl w:val="0"/>
                <w:numId w:val="1"/>
              </w:numPr>
              <w:jc w:val="left"/>
            </w:pPr>
            <w:r>
              <w:t>Ruud van Uffelen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EBD1" w14:textId="3E2F2E25" w:rsidR="00AE33BA" w:rsidRDefault="00AE33BA" w:rsidP="00AE33BA">
            <w:r>
              <w:t>Tel nr</w:t>
            </w:r>
          </w:p>
        </w:tc>
      </w:tr>
      <w:tr w:rsidR="00AE33BA" w14:paraId="4DB10474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0404" w14:textId="125888B3" w:rsidR="00AE33BA" w:rsidRDefault="00AE33BA" w:rsidP="00AE33BA">
            <w:pPr>
              <w:pStyle w:val="Plattetekst"/>
              <w:jc w:val="left"/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650" w14:textId="77777777" w:rsidR="00AE33BA" w:rsidRDefault="00AE33BA" w:rsidP="00AE33BA"/>
        </w:tc>
      </w:tr>
      <w:tr w:rsidR="00AE33BA" w14:paraId="7111EAE5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A45E" w14:textId="0085C972" w:rsidR="00AE33BA" w:rsidRDefault="00C05AFC" w:rsidP="00C05AFC">
            <w:pPr>
              <w:pStyle w:val="Plattetekst"/>
              <w:numPr>
                <w:ilvl w:val="0"/>
                <w:numId w:val="1"/>
              </w:numPr>
              <w:jc w:val="left"/>
            </w:pPr>
            <w:r>
              <w:t xml:space="preserve">Willy Korbee 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75E7" w14:textId="0569186E" w:rsidR="00AE33BA" w:rsidRDefault="00AE33BA" w:rsidP="00AE33BA">
            <w:r>
              <w:t>Tel nr.</w:t>
            </w:r>
          </w:p>
        </w:tc>
      </w:tr>
      <w:tr w:rsidR="00AE33BA" w14:paraId="53A191BF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3413" w14:textId="7E8B0F16" w:rsidR="00AE33BA" w:rsidRDefault="00AE33BA" w:rsidP="00AE33BA">
            <w:pPr>
              <w:pStyle w:val="Plattetekst"/>
              <w:jc w:val="left"/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9180" w14:textId="77777777" w:rsidR="00AE33BA" w:rsidRDefault="00AE33BA" w:rsidP="00AE33BA"/>
        </w:tc>
      </w:tr>
      <w:tr w:rsidR="00AE33BA" w14:paraId="3A1DEE23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9B4" w14:textId="0E2D7EE5" w:rsidR="00AE33BA" w:rsidRDefault="00C05AFC" w:rsidP="00C05AFC">
            <w:pPr>
              <w:pStyle w:val="Plattetekst"/>
              <w:numPr>
                <w:ilvl w:val="0"/>
                <w:numId w:val="1"/>
              </w:numPr>
              <w:jc w:val="left"/>
            </w:pPr>
            <w:r>
              <w:t>Erik van der Meer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AF1E" w14:textId="1E666F5A" w:rsidR="00AE33BA" w:rsidRDefault="00AE33BA" w:rsidP="00AE33BA">
            <w:r>
              <w:t>Tel nr</w:t>
            </w:r>
          </w:p>
        </w:tc>
      </w:tr>
      <w:tr w:rsidR="00AE33BA" w14:paraId="6B3F84C7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7F32" w14:textId="1A2B487E" w:rsidR="00AE33BA" w:rsidRDefault="00AE33BA" w:rsidP="00AE33BA">
            <w:pPr>
              <w:pStyle w:val="Plattetekst"/>
              <w:jc w:val="left"/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9C4" w14:textId="77777777" w:rsidR="00AE33BA" w:rsidRDefault="00AE33BA" w:rsidP="00AE33BA"/>
        </w:tc>
      </w:tr>
      <w:tr w:rsidR="00AE33BA" w14:paraId="20148298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BACE" w14:textId="67105BA4" w:rsidR="00AE33BA" w:rsidRDefault="00C05AFC" w:rsidP="00C05AFC">
            <w:pPr>
              <w:pStyle w:val="Plattetekst"/>
              <w:numPr>
                <w:ilvl w:val="0"/>
                <w:numId w:val="1"/>
              </w:numPr>
              <w:jc w:val="left"/>
            </w:pPr>
            <w:r>
              <w:t>Sam en Helen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5C0E" w14:textId="4E1F5032" w:rsidR="00AE33BA" w:rsidRDefault="00AE33BA" w:rsidP="00AE33BA">
            <w:r>
              <w:t>Tel nr</w:t>
            </w:r>
          </w:p>
        </w:tc>
      </w:tr>
      <w:tr w:rsidR="00AE33BA" w14:paraId="5BF85EBF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BE36" w14:textId="77F5E557" w:rsidR="00AE33BA" w:rsidRDefault="00AE33BA" w:rsidP="00AE33BA">
            <w:pPr>
              <w:pStyle w:val="Plattetekst"/>
              <w:jc w:val="left"/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F1EA" w14:textId="77777777" w:rsidR="00AE33BA" w:rsidRDefault="00AE33BA" w:rsidP="00AE33BA"/>
        </w:tc>
      </w:tr>
      <w:tr w:rsidR="00AE33BA" w14:paraId="62A726E9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9CD4" w14:textId="26EC2F78" w:rsidR="00AE33BA" w:rsidRDefault="00AE33BA" w:rsidP="00AE33BA">
            <w:pPr>
              <w:pStyle w:val="Plattetekst"/>
              <w:jc w:val="left"/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49E1" w14:textId="77777777" w:rsidR="00AE33BA" w:rsidRDefault="00AE33BA" w:rsidP="00AE33BA"/>
        </w:tc>
      </w:tr>
      <w:tr w:rsidR="00AE33BA" w14:paraId="4B12B73E" w14:textId="77777777" w:rsidTr="00750936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A13F" w14:textId="4C43C2C2" w:rsidR="00AE33BA" w:rsidRDefault="00AE33BA" w:rsidP="00AE33BA">
            <w:pPr>
              <w:pStyle w:val="Kop2"/>
            </w:pPr>
            <w:r>
              <w:t>Informatie bij noodgevallen</w:t>
            </w:r>
          </w:p>
        </w:tc>
      </w:tr>
      <w:tr w:rsidR="00AE33BA" w14:paraId="7A4D859F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98B2" w14:textId="733DD7F4" w:rsidR="00AE33BA" w:rsidRDefault="00AE33BA" w:rsidP="00AE33BA">
            <w:pPr>
              <w:pStyle w:val="Plattetekst"/>
              <w:jc w:val="left"/>
            </w:pPr>
            <w:r>
              <w:t>Meldkamer bij noodgevallen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AFF9" w14:textId="1F2E854B" w:rsidR="00AE33BA" w:rsidRDefault="00AE33BA" w:rsidP="00AE33BA">
            <w:r>
              <w:t>112</w:t>
            </w:r>
          </w:p>
        </w:tc>
      </w:tr>
      <w:tr w:rsidR="00AE33BA" w14:paraId="78BF674C" w14:textId="77777777" w:rsidTr="00750936">
        <w:trPr>
          <w:trHeight w:val="288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1E60" w14:textId="0F0F75E8" w:rsidR="00AE33BA" w:rsidRDefault="00AE33BA" w:rsidP="00AE33BA">
            <w:pPr>
              <w:pStyle w:val="Plattetekst"/>
              <w:jc w:val="left"/>
            </w:pPr>
            <w:r>
              <w:t>Huisartsenpost Naaldwijk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F4DB" w14:textId="5506BB52" w:rsidR="00AE33BA" w:rsidRDefault="00AE33BA" w:rsidP="00AE33BA">
            <w:r>
              <w:t>0174-</w:t>
            </w:r>
            <w:r w:rsidR="00750936">
              <w:t>638738</w:t>
            </w:r>
          </w:p>
        </w:tc>
      </w:tr>
      <w:tr w:rsidR="00AE33BA" w14:paraId="59AB1CED" w14:textId="77777777" w:rsidTr="00750936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C49F" w14:textId="77777777" w:rsidR="00AE33BA" w:rsidRDefault="00AE33BA" w:rsidP="00AE33BA"/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E4E7" w14:textId="77777777" w:rsidR="00AE33BA" w:rsidRDefault="00AE33BA" w:rsidP="00AE33BA"/>
        </w:tc>
      </w:tr>
      <w:tr w:rsidR="00AE33BA" w14:paraId="654B77A9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93FB" w14:textId="126DD0F5" w:rsidR="00AE33BA" w:rsidRDefault="00AE33BA" w:rsidP="00AE33BA">
            <w:pPr>
              <w:pStyle w:val="Plattetekst"/>
              <w:jc w:val="left"/>
            </w:pPr>
            <w:r>
              <w:t xml:space="preserve">Adres 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C88" w14:textId="77CFD9A6" w:rsidR="00AE33BA" w:rsidRDefault="00750936" w:rsidP="00AE33BA">
            <w:r>
              <w:t>Middelbroekweg 2a</w:t>
            </w:r>
          </w:p>
        </w:tc>
      </w:tr>
      <w:tr w:rsidR="00AE33BA" w14:paraId="113BEDA9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6876" w14:textId="7BDDAF23" w:rsidR="00AE33BA" w:rsidRDefault="00AE33BA" w:rsidP="00AE33BA">
            <w:pPr>
              <w:pStyle w:val="Plattetekst"/>
              <w:jc w:val="left"/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3715" w14:textId="56CCA667" w:rsidR="00AE33BA" w:rsidRDefault="00750936" w:rsidP="00AE33BA">
            <w:r>
              <w:t xml:space="preserve">2671 ME Naaldwijk </w:t>
            </w:r>
          </w:p>
        </w:tc>
      </w:tr>
      <w:tr w:rsidR="00AE33BA" w14:paraId="64F54D45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1561" w14:textId="6AC3858F" w:rsidR="00AE33BA" w:rsidRDefault="00AE33BA" w:rsidP="00AE33BA">
            <w:pPr>
              <w:pStyle w:val="Plattetekst"/>
              <w:jc w:val="left"/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11CA" w14:textId="77777777" w:rsidR="00AE33BA" w:rsidRDefault="00AE33BA" w:rsidP="00AE33BA"/>
        </w:tc>
      </w:tr>
      <w:tr w:rsidR="00AE33BA" w14:paraId="4888CCB3" w14:textId="77777777" w:rsidTr="00750936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C1E2" w14:textId="77777777" w:rsidR="00AE33BA" w:rsidRDefault="00AE33BA" w:rsidP="00024323">
            <w:pPr>
              <w:pStyle w:val="Kop2"/>
            </w:pPr>
            <w:r>
              <w:t>Algemene zaken</w:t>
            </w:r>
          </w:p>
        </w:tc>
      </w:tr>
      <w:tr w:rsidR="00AE33BA" w14:paraId="0B0E3602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C173" w14:textId="3EDE22DE" w:rsidR="00AE33BA" w:rsidRDefault="00AE33BA" w:rsidP="00024323">
            <w:pPr>
              <w:pStyle w:val="Plattetekst"/>
              <w:jc w:val="left"/>
            </w:pPr>
            <w:r>
              <w:t xml:space="preserve">Contactpersoon Ehbo De Lier 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2B21" w14:textId="4EDBDB36" w:rsidR="00AE33BA" w:rsidRDefault="00AE33BA" w:rsidP="00024323">
            <w:r>
              <w:t>Helen 06-</w:t>
            </w:r>
            <w:r w:rsidR="00750936">
              <w:t>55908824</w:t>
            </w:r>
          </w:p>
        </w:tc>
      </w:tr>
      <w:tr w:rsidR="00AE33BA" w14:paraId="3A374EE7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93DD" w14:textId="77777777" w:rsidR="00AE33BA" w:rsidRDefault="00AE33BA" w:rsidP="00024323">
            <w:pPr>
              <w:pStyle w:val="Plattetekst"/>
              <w:jc w:val="left"/>
            </w:pPr>
            <w:r>
              <w:t>b.g.g.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5FE9" w14:textId="77777777" w:rsidR="00AE33BA" w:rsidRDefault="00AE33BA" w:rsidP="00024323">
            <w:r>
              <w:t>Erik 06-14693359</w:t>
            </w:r>
          </w:p>
        </w:tc>
      </w:tr>
      <w:tr w:rsidR="00AE33BA" w14:paraId="2AD18519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4EA" w14:textId="77777777" w:rsidR="00AE33BA" w:rsidRDefault="00AE33BA" w:rsidP="00024323">
            <w:pPr>
              <w:pStyle w:val="Plattetekst"/>
              <w:jc w:val="left"/>
            </w:pPr>
            <w:r>
              <w:t>Ehbo materialen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C69" w14:textId="16D6F963" w:rsidR="00AE33BA" w:rsidRDefault="00AE33BA" w:rsidP="00024323">
            <w:r>
              <w:t>Patricia 06-</w:t>
            </w:r>
            <w:r w:rsidR="00750936">
              <w:t>23967462</w:t>
            </w:r>
          </w:p>
        </w:tc>
      </w:tr>
      <w:tr w:rsidR="00AE33BA" w14:paraId="1FABA38E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3692" w14:textId="69E79FE7" w:rsidR="00AE33BA" w:rsidRDefault="00AE33BA" w:rsidP="00AE33BA">
            <w:pPr>
              <w:pStyle w:val="Plattetekst"/>
              <w:jc w:val="left"/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4519" w14:textId="77777777" w:rsidR="00AE33BA" w:rsidRDefault="00AE33BA" w:rsidP="00AE33BA"/>
        </w:tc>
      </w:tr>
      <w:tr w:rsidR="00AE33BA" w14:paraId="16754BFA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3F67" w14:textId="75EE62C4" w:rsidR="00AE33BA" w:rsidRDefault="00AE33BA" w:rsidP="00AE33BA">
            <w:pPr>
              <w:pStyle w:val="Plattetekst"/>
              <w:jc w:val="left"/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0A77" w14:textId="77777777" w:rsidR="00AE33BA" w:rsidRDefault="00AE33BA" w:rsidP="00AE33BA"/>
        </w:tc>
      </w:tr>
      <w:tr w:rsidR="00AE33BA" w14:paraId="40937508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932A" w14:textId="6002224B" w:rsidR="00AE33BA" w:rsidRDefault="00AE33BA" w:rsidP="00AE33BA">
            <w:pPr>
              <w:pStyle w:val="Plattetekst"/>
              <w:jc w:val="left"/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874D" w14:textId="7B0A94FA" w:rsidR="00AE33BA" w:rsidRDefault="00AE33BA" w:rsidP="00AE33BA"/>
        </w:tc>
      </w:tr>
      <w:tr w:rsidR="00AE33BA" w14:paraId="6ECEE67D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887F" w14:textId="5DE0B289" w:rsidR="00AE33BA" w:rsidRDefault="00AE33BA" w:rsidP="00AE33BA">
            <w:pPr>
              <w:pStyle w:val="Plattetekst"/>
              <w:jc w:val="left"/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731C" w14:textId="4CEA919B" w:rsidR="00AE33BA" w:rsidRDefault="00AE33BA" w:rsidP="00AE33BA"/>
        </w:tc>
      </w:tr>
      <w:tr w:rsidR="00AE33BA" w14:paraId="7E11E71E" w14:textId="77777777" w:rsidTr="00750936">
        <w:trPr>
          <w:trHeight w:val="288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4A24" w14:textId="74798472" w:rsidR="00AE33BA" w:rsidRDefault="00AE33BA" w:rsidP="00AE33BA">
            <w:pPr>
              <w:pStyle w:val="Plattetekst"/>
              <w:jc w:val="left"/>
            </w:pPr>
            <w:r>
              <w:t>Opmerkingen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FCF5" w14:textId="102E19B3" w:rsidR="00AE33BA" w:rsidRDefault="00AE33BA" w:rsidP="00AE33BA"/>
        </w:tc>
      </w:tr>
      <w:tr w:rsidR="00AE33BA" w14:paraId="1C5ECA4F" w14:textId="77777777" w:rsidTr="00750936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58DF" w14:textId="77777777" w:rsidR="00AE33BA" w:rsidRDefault="00AE33BA" w:rsidP="00AE33BA"/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16F1" w14:textId="77777777" w:rsidR="00AE33BA" w:rsidRDefault="00AE33BA" w:rsidP="00AE33BA"/>
        </w:tc>
      </w:tr>
      <w:tr w:rsidR="00AE33BA" w14:paraId="1CC2021D" w14:textId="77777777" w:rsidTr="0075093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F95C" w14:textId="546F201E" w:rsidR="00AE33BA" w:rsidRDefault="00AE33BA" w:rsidP="00AE33BA">
            <w:pPr>
              <w:pStyle w:val="Plattetekst"/>
              <w:jc w:val="left"/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3543" w14:textId="77777777" w:rsidR="00AE33BA" w:rsidRDefault="00AE33BA" w:rsidP="00AE33BA"/>
        </w:tc>
      </w:tr>
    </w:tbl>
    <w:p w14:paraId="59D7E3E8" w14:textId="472B591D" w:rsidR="00B877D4" w:rsidRDefault="00B877D4"/>
    <w:sectPr w:rsidR="00B877D4" w:rsidSect="00750936"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451F5" w14:textId="77777777" w:rsidR="0083545D" w:rsidRDefault="0083545D" w:rsidP="00750936">
      <w:r>
        <w:separator/>
      </w:r>
    </w:p>
  </w:endnote>
  <w:endnote w:type="continuationSeparator" w:id="0">
    <w:p w14:paraId="233FEC8B" w14:textId="77777777" w:rsidR="0083545D" w:rsidRDefault="0083545D" w:rsidP="0075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3BAF" w14:textId="77777777" w:rsidR="0083545D" w:rsidRDefault="0083545D" w:rsidP="00750936">
      <w:r>
        <w:separator/>
      </w:r>
    </w:p>
  </w:footnote>
  <w:footnote w:type="continuationSeparator" w:id="0">
    <w:p w14:paraId="3F87463C" w14:textId="77777777" w:rsidR="0083545D" w:rsidRDefault="0083545D" w:rsidP="00750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039B2"/>
    <w:multiLevelType w:val="hybridMultilevel"/>
    <w:tmpl w:val="A7222D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4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BA"/>
    <w:rsid w:val="000348B1"/>
    <w:rsid w:val="001B7679"/>
    <w:rsid w:val="00375013"/>
    <w:rsid w:val="00495B2F"/>
    <w:rsid w:val="00632270"/>
    <w:rsid w:val="00750936"/>
    <w:rsid w:val="0083545D"/>
    <w:rsid w:val="00842875"/>
    <w:rsid w:val="00860285"/>
    <w:rsid w:val="00875757"/>
    <w:rsid w:val="0089778A"/>
    <w:rsid w:val="00A111C7"/>
    <w:rsid w:val="00AE33BA"/>
    <w:rsid w:val="00B477A6"/>
    <w:rsid w:val="00B877D4"/>
    <w:rsid w:val="00BC7184"/>
    <w:rsid w:val="00C05AFC"/>
    <w:rsid w:val="00C62FAC"/>
    <w:rsid w:val="00C75BDC"/>
    <w:rsid w:val="00CE644D"/>
    <w:rsid w:val="00D11302"/>
    <w:rsid w:val="00EA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7D861"/>
  <w15:docId w15:val="{332AFFB7-AAEE-4979-A3E9-B035999E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spacing w:after="24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pPr>
      <w:keepNext/>
      <w:outlineLvl w:val="1"/>
    </w:pPr>
    <w:rPr>
      <w:b/>
      <w:bCs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link w:val="PlattetekstChar"/>
    <w:pPr>
      <w:jc w:val="right"/>
    </w:pPr>
  </w:style>
  <w:style w:type="paragraph" w:styleId="Datum">
    <w:name w:val="Date"/>
    <w:basedOn w:val="Standaard"/>
    <w:next w:val="Standaard"/>
    <w:pPr>
      <w:spacing w:before="240" w:after="240"/>
    </w:p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table" w:styleId="Tabelraster">
    <w:name w:val="Table Grid"/>
    <w:basedOn w:val="Standaardtabel"/>
    <w:rPr>
      <w:lang w:val="nl-NL" w:eastAsia="nl-NL" w:bidi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rsid w:val="00AE33BA"/>
    <w:rPr>
      <w:rFonts w:ascii="Arial" w:hAnsi="Arial" w:cs="Arial"/>
      <w:b/>
      <w:bCs/>
      <w:iCs/>
      <w:sz w:val="28"/>
      <w:szCs w:val="2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AE33BA"/>
    <w:rPr>
      <w:rFonts w:ascii="Arial" w:hAnsi="Arial" w:cs="Arial"/>
      <w:sz w:val="22"/>
      <w:szCs w:val="22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75093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50936"/>
    <w:rPr>
      <w:rFonts w:ascii="Arial" w:hAnsi="Arial" w:cs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75093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50936"/>
    <w:rPr>
      <w:rFonts w:ascii="Arial" w:hAnsi="Arial" w:cs="Arial"/>
      <w:sz w:val="22"/>
      <w:szCs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e\AppData\Roaming\Microsoft\Templates\Informatieformulier%20bij%20noodgevallen%20voor%20werknem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BDA964ABCF6134795B89D3DFFAE1FEF0400396DD46F8E1CE5468AAD42C750079EC0" ma:contentTypeVersion="56" ma:contentTypeDescription="Create a new document." ma:contentTypeScope="" ma:versionID="037949562267adc420c401b5d1081b0d">
  <xsd:schema xmlns:xsd="http://www.w3.org/2001/XMLSchema" xmlns:xs="http://www.w3.org/2001/XMLSchema" xmlns:p="http://schemas.microsoft.com/office/2006/metadata/properties" xmlns:ns2="e6b10b74-023b-4505-bd21-3dea7fe386f6" targetNamespace="http://schemas.microsoft.com/office/2006/metadata/properties" ma:root="true" ma:fieldsID="27379c82448e8bb51bda9e1977bc4244" ns2:_="">
    <xsd:import namespace="e6b10b74-023b-4505-bd21-3dea7fe386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10b74-023b-4505-bd21-3dea7fe386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e82df2b8-fe41-4947-8486-51a5ce8b26f1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E63E0F41-F43D-451E-9C99-BB9828D6CA16}" ma:internalName="CSXSubmissionMarket" ma:readOnly="false" ma:showField="MarketName" ma:web="e6b10b74-023b-4505-bd21-3dea7fe386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889c2e3-9949-4ec1-a054-3409735ce40f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1B8A0728-958F-48E5-830D-7FB0F42DE0DE}" ma:internalName="InProjectListLookup" ma:readOnly="true" ma:showField="InProjectList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21a37816-d32f-435f-b65b-828592c3f9a1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1B8A0728-958F-48E5-830D-7FB0F42DE0DE}" ma:internalName="LastCompleteVersionLookup" ma:readOnly="true" ma:showField="LastCompleteVersion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1B8A0728-958F-48E5-830D-7FB0F42DE0DE}" ma:internalName="LastPreviewErrorLookup" ma:readOnly="true" ma:showField="LastPreviewError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1B8A0728-958F-48E5-830D-7FB0F42DE0DE}" ma:internalName="LastPreviewResultLookup" ma:readOnly="true" ma:showField="LastPreviewResult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1B8A0728-958F-48E5-830D-7FB0F42DE0DE}" ma:internalName="LastPreviewAttemptDateLookup" ma:readOnly="true" ma:showField="LastPreviewAttemptDat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1B8A0728-958F-48E5-830D-7FB0F42DE0DE}" ma:internalName="LastPreviewedByLookup" ma:readOnly="true" ma:showField="LastPreviewedBy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1B8A0728-958F-48E5-830D-7FB0F42DE0DE}" ma:internalName="LastPreviewTimeLookup" ma:readOnly="true" ma:showField="LastPreviewTim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1B8A0728-958F-48E5-830D-7FB0F42DE0DE}" ma:internalName="LastPreviewVersionLookup" ma:readOnly="true" ma:showField="LastPreviewVersion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1B8A0728-958F-48E5-830D-7FB0F42DE0DE}" ma:internalName="LastPublishErrorLookup" ma:readOnly="true" ma:showField="LastPublishError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1B8A0728-958F-48E5-830D-7FB0F42DE0DE}" ma:internalName="LastPublishResultLookup" ma:readOnly="true" ma:showField="LastPublishResult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1B8A0728-958F-48E5-830D-7FB0F42DE0DE}" ma:internalName="LastPublishAttemptDateLookup" ma:readOnly="true" ma:showField="LastPublishAttemptDat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1B8A0728-958F-48E5-830D-7FB0F42DE0DE}" ma:internalName="LastPublishedByLookup" ma:readOnly="true" ma:showField="LastPublishedBy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1B8A0728-958F-48E5-830D-7FB0F42DE0DE}" ma:internalName="LastPublishTimeLookup" ma:readOnly="true" ma:showField="LastPublishTim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1B8A0728-958F-48E5-830D-7FB0F42DE0DE}" ma:internalName="LastPublishVersionLookup" ma:readOnly="true" ma:showField="LastPublishVersion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A17E829A-F1CE-4E08-A3F4-0A7C7B006C3F}" ma:internalName="LocLastLocAttemptVersionLookup" ma:readOnly="false" ma:showField="LastLocAttemptVersion" ma:web="e6b10b74-023b-4505-bd21-3dea7fe386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A17E829A-F1CE-4E08-A3F4-0A7C7B006C3F}" ma:internalName="LocLastLocAttemptVersionTypeLookup" ma:readOnly="true" ma:showField="LastLocAttemptVersionType" ma:web="e6b10b74-023b-4505-bd21-3dea7fe386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A17E829A-F1CE-4E08-A3F4-0A7C7B006C3F}" ma:internalName="LocNewPublishedVersionLookup" ma:readOnly="true" ma:showField="NewPublishedVersion" ma:web="e6b10b74-023b-4505-bd21-3dea7fe386f6">
      <xsd:simpleType>
        <xsd:restriction base="dms:Lookup"/>
      </xsd:simpleType>
    </xsd:element>
    <xsd:element name="LocOverallHandbackStatusLookup" ma:index="75" nillable="true" ma:displayName="Loc Overall Handback Status" ma:default="" ma:list="{A17E829A-F1CE-4E08-A3F4-0A7C7B006C3F}" ma:internalName="LocOverallHandbackStatusLookup" ma:readOnly="true" ma:showField="OverallHandbackStatus" ma:web="e6b10b74-023b-4505-bd21-3dea7fe386f6">
      <xsd:simpleType>
        <xsd:restriction base="dms:Lookup"/>
      </xsd:simpleType>
    </xsd:element>
    <xsd:element name="LocOverallLocStatusLookup" ma:index="76" nillable="true" ma:displayName="Loc Overall Localize Status" ma:default="" ma:list="{A17E829A-F1CE-4E08-A3F4-0A7C7B006C3F}" ma:internalName="LocOverallLocStatusLookup" ma:readOnly="true" ma:showField="OverallLocStatus" ma:web="e6b10b74-023b-4505-bd21-3dea7fe386f6">
      <xsd:simpleType>
        <xsd:restriction base="dms:Lookup"/>
      </xsd:simpleType>
    </xsd:element>
    <xsd:element name="LocOverallPreviewStatusLookup" ma:index="77" nillable="true" ma:displayName="Loc Overall Preview Status" ma:default="" ma:list="{A17E829A-F1CE-4E08-A3F4-0A7C7B006C3F}" ma:internalName="LocOverallPreviewStatusLookup" ma:readOnly="true" ma:showField="OverallPreviewStatus" ma:web="e6b10b74-023b-4505-bd21-3dea7fe386f6">
      <xsd:simpleType>
        <xsd:restriction base="dms:Lookup"/>
      </xsd:simpleType>
    </xsd:element>
    <xsd:element name="LocOverallPublishStatusLookup" ma:index="78" nillable="true" ma:displayName="Loc Overall Publish Status" ma:default="" ma:list="{A17E829A-F1CE-4E08-A3F4-0A7C7B006C3F}" ma:internalName="LocOverallPublishStatusLookup" ma:readOnly="true" ma:showField="OverallPublishStatus" ma:web="e6b10b74-023b-4505-bd21-3dea7fe386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A17E829A-F1CE-4E08-A3F4-0A7C7B006C3F}" ma:internalName="LocProcessedForHandoffsLookup" ma:readOnly="true" ma:showField="ProcessedForHandoffs" ma:web="e6b10b74-023b-4505-bd21-3dea7fe386f6">
      <xsd:simpleType>
        <xsd:restriction base="dms:Lookup"/>
      </xsd:simpleType>
    </xsd:element>
    <xsd:element name="LocProcessedForMarketsLookup" ma:index="81" nillable="true" ma:displayName="Loc Processed For Markets" ma:default="" ma:list="{A17E829A-F1CE-4E08-A3F4-0A7C7B006C3F}" ma:internalName="LocProcessedForMarketsLookup" ma:readOnly="true" ma:showField="ProcessedForMarkets" ma:web="e6b10b74-023b-4505-bd21-3dea7fe386f6">
      <xsd:simpleType>
        <xsd:restriction base="dms:Lookup"/>
      </xsd:simpleType>
    </xsd:element>
    <xsd:element name="LocPublishedDependentAssetsLookup" ma:index="82" nillable="true" ma:displayName="Loc Published Dependent Assets" ma:default="" ma:list="{A17E829A-F1CE-4E08-A3F4-0A7C7B006C3F}" ma:internalName="LocPublishedDependentAssetsLookup" ma:readOnly="true" ma:showField="PublishedDependentAssets" ma:web="e6b10b74-023b-4505-bd21-3dea7fe386f6">
      <xsd:simpleType>
        <xsd:restriction base="dms:Lookup"/>
      </xsd:simpleType>
    </xsd:element>
    <xsd:element name="LocPublishedLinkedAssetsLookup" ma:index="83" nillable="true" ma:displayName="Loc Published Linked Assets" ma:default="" ma:list="{A17E829A-F1CE-4E08-A3F4-0A7C7B006C3F}" ma:internalName="LocPublishedLinkedAssetsLookup" ma:readOnly="true" ma:showField="PublishedLinkedAssets" ma:web="e6b10b74-023b-4505-bd21-3dea7fe386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9f7e258f-951e-4553-882a-df481c2855c1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E63E0F41-F43D-451E-9C99-BB9828D6CA16}" ma:internalName="Markets" ma:readOnly="false" ma:showField="MarketNam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1B8A0728-958F-48E5-830D-7FB0F42DE0DE}" ma:internalName="NumOfRatingsLookup" ma:readOnly="true" ma:showField="NumOfRatings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1B8A0728-958F-48E5-830D-7FB0F42DE0DE}" ma:internalName="PublishStatusLookup" ma:readOnly="false" ma:showField="PublishStatus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45eb1e28-141a-471b-b8e5-0e0806215fb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ee155f21-437f-4384-b449-96db9b31c898}" ma:internalName="TaxCatchAll" ma:showField="CatchAllData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ee155f21-437f-4384-b449-96db9b31c898}" ma:internalName="TaxCatchAllLabel" ma:readOnly="true" ma:showField="CatchAllDataLabel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e6b10b74-023b-4505-bd21-3dea7fe386f6">false</MarketSpecific>
    <ApprovalStatus xmlns="e6b10b74-023b-4505-bd21-3dea7fe386f6">InProgress</ApprovalStatus>
    <LocComments xmlns="e6b10b74-023b-4505-bd21-3dea7fe386f6" xsi:nil="true"/>
    <DirectSourceMarket xmlns="e6b10b74-023b-4505-bd21-3dea7fe386f6">english</DirectSourceMarket>
    <ThumbnailAssetId xmlns="e6b10b74-023b-4505-bd21-3dea7fe386f6" xsi:nil="true"/>
    <PrimaryImageGen xmlns="e6b10b74-023b-4505-bd21-3dea7fe386f6">true</PrimaryImageGen>
    <LegacyData xmlns="e6b10b74-023b-4505-bd21-3dea7fe386f6" xsi:nil="true"/>
    <TPFriendlyName xmlns="e6b10b74-023b-4505-bd21-3dea7fe386f6" xsi:nil="true"/>
    <NumericId xmlns="e6b10b74-023b-4505-bd21-3dea7fe386f6" xsi:nil="true"/>
    <LocRecommendedHandoff xmlns="e6b10b74-023b-4505-bd21-3dea7fe386f6" xsi:nil="true"/>
    <BlockPublish xmlns="e6b10b74-023b-4505-bd21-3dea7fe386f6">false</BlockPublish>
    <BusinessGroup xmlns="e6b10b74-023b-4505-bd21-3dea7fe386f6" xsi:nil="true"/>
    <OpenTemplate xmlns="e6b10b74-023b-4505-bd21-3dea7fe386f6">true</OpenTemplate>
    <SourceTitle xmlns="e6b10b74-023b-4505-bd21-3dea7fe386f6">Employee emergency information form</SourceTitle>
    <APEditor xmlns="e6b10b74-023b-4505-bd21-3dea7fe386f6">
      <UserInfo>
        <DisplayName/>
        <AccountId xsi:nil="true"/>
        <AccountType/>
      </UserInfo>
    </APEditor>
    <UALocComments xmlns="e6b10b74-023b-4505-bd21-3dea7fe386f6">2007 Template UpLeveling Do Not HandOff</UALocComments>
    <IntlLangReviewDate xmlns="e6b10b74-023b-4505-bd21-3dea7fe386f6" xsi:nil="true"/>
    <PublishStatusLookup xmlns="e6b10b74-023b-4505-bd21-3dea7fe386f6">
      <Value>348739</Value>
      <Value>348749</Value>
    </PublishStatusLookup>
    <ParentAssetId xmlns="e6b10b74-023b-4505-bd21-3dea7fe386f6" xsi:nil="true"/>
    <FeatureTagsTaxHTField0 xmlns="e6b10b74-023b-4505-bd21-3dea7fe386f6">
      <Terms xmlns="http://schemas.microsoft.com/office/infopath/2007/PartnerControls"/>
    </FeatureTagsTaxHTField0>
    <MachineTranslated xmlns="e6b10b74-023b-4505-bd21-3dea7fe386f6">false</MachineTranslated>
    <Providers xmlns="e6b10b74-023b-4505-bd21-3dea7fe386f6" xsi:nil="true"/>
    <OriginalSourceMarket xmlns="e6b10b74-023b-4505-bd21-3dea7fe386f6">english</OriginalSourceMarket>
    <APDescription xmlns="e6b10b74-023b-4505-bd21-3dea7fe386f6" xsi:nil="true"/>
    <ContentItem xmlns="e6b10b74-023b-4505-bd21-3dea7fe386f6" xsi:nil="true"/>
    <ClipArtFilename xmlns="e6b10b74-023b-4505-bd21-3dea7fe386f6" xsi:nil="true"/>
    <TPInstallLocation xmlns="e6b10b74-023b-4505-bd21-3dea7fe386f6" xsi:nil="true"/>
    <TimesCloned xmlns="e6b10b74-023b-4505-bd21-3dea7fe386f6" xsi:nil="true"/>
    <PublishTargets xmlns="e6b10b74-023b-4505-bd21-3dea7fe386f6">OfficeOnline,OfficeOnlineVNext</PublishTargets>
    <AcquiredFrom xmlns="e6b10b74-023b-4505-bd21-3dea7fe386f6">Internal MS</AcquiredFrom>
    <AssetStart xmlns="e6b10b74-023b-4505-bd21-3dea7fe386f6">2012-02-06T20:20:00+00:00</AssetStart>
    <FriendlyTitle xmlns="e6b10b74-023b-4505-bd21-3dea7fe386f6" xsi:nil="true"/>
    <Provider xmlns="e6b10b74-023b-4505-bd21-3dea7fe386f6" xsi:nil="true"/>
    <LastHandOff xmlns="e6b10b74-023b-4505-bd21-3dea7fe386f6" xsi:nil="true"/>
    <TPClientViewer xmlns="e6b10b74-023b-4505-bd21-3dea7fe386f6" xsi:nil="true"/>
    <TemplateStatus xmlns="e6b10b74-023b-4505-bd21-3dea7fe386f6">Complete</TemplateStatus>
    <ShowIn xmlns="e6b10b74-023b-4505-bd21-3dea7fe386f6">Show everywhere</ShowIn>
    <CSXHash xmlns="e6b10b74-023b-4505-bd21-3dea7fe386f6" xsi:nil="true"/>
    <Downloads xmlns="e6b10b74-023b-4505-bd21-3dea7fe386f6">0</Downloads>
    <VoteCount xmlns="e6b10b74-023b-4505-bd21-3dea7fe386f6" xsi:nil="true"/>
    <OOCacheId xmlns="e6b10b74-023b-4505-bd21-3dea7fe386f6" xsi:nil="true"/>
    <IsDeleted xmlns="e6b10b74-023b-4505-bd21-3dea7fe386f6">false</IsDeleted>
    <InternalTagsTaxHTField0 xmlns="e6b10b74-023b-4505-bd21-3dea7fe386f6">
      <Terms xmlns="http://schemas.microsoft.com/office/infopath/2007/PartnerControls"/>
    </InternalTagsTaxHTField0>
    <UANotes xmlns="e6b10b74-023b-4505-bd21-3dea7fe386f6">2003 to 2007 conversion</UANotes>
    <AssetExpire xmlns="e6b10b74-023b-4505-bd21-3dea7fe386f6">2035-01-01T08:00:00+00:00</AssetExpire>
    <CSXSubmissionMarket xmlns="e6b10b74-023b-4505-bd21-3dea7fe386f6" xsi:nil="true"/>
    <DSATActionTaken xmlns="e6b10b74-023b-4505-bd21-3dea7fe386f6" xsi:nil="true"/>
    <SubmitterId xmlns="e6b10b74-023b-4505-bd21-3dea7fe386f6" xsi:nil="true"/>
    <EditorialTags xmlns="e6b10b74-023b-4505-bd21-3dea7fe386f6" xsi:nil="true"/>
    <TPExecutable xmlns="e6b10b74-023b-4505-bd21-3dea7fe386f6" xsi:nil="true"/>
    <CSXSubmissionDate xmlns="e6b10b74-023b-4505-bd21-3dea7fe386f6" xsi:nil="true"/>
    <CSXUpdate xmlns="e6b10b74-023b-4505-bd21-3dea7fe386f6">false</CSXUpdate>
    <AssetType xmlns="e6b10b74-023b-4505-bd21-3dea7fe386f6">TP</AssetType>
    <ApprovalLog xmlns="e6b10b74-023b-4505-bd21-3dea7fe386f6" xsi:nil="true"/>
    <BugNumber xmlns="e6b10b74-023b-4505-bd21-3dea7fe386f6" xsi:nil="true"/>
    <OriginAsset xmlns="e6b10b74-023b-4505-bd21-3dea7fe386f6" xsi:nil="true"/>
    <TPComponent xmlns="e6b10b74-023b-4505-bd21-3dea7fe386f6" xsi:nil="true"/>
    <Milestone xmlns="e6b10b74-023b-4505-bd21-3dea7fe386f6" xsi:nil="true"/>
    <RecommendationsModifier xmlns="e6b10b74-023b-4505-bd21-3dea7fe386f6" xsi:nil="true"/>
    <AssetId xmlns="e6b10b74-023b-4505-bd21-3dea7fe386f6">TP102825484</AssetId>
    <PolicheckWords xmlns="e6b10b74-023b-4505-bd21-3dea7fe386f6" xsi:nil="true"/>
    <TPLaunchHelpLink xmlns="e6b10b74-023b-4505-bd21-3dea7fe386f6" xsi:nil="true"/>
    <IntlLocPriority xmlns="e6b10b74-023b-4505-bd21-3dea7fe386f6" xsi:nil="true"/>
    <TPApplication xmlns="e6b10b74-023b-4505-bd21-3dea7fe386f6" xsi:nil="true"/>
    <IntlLangReviewer xmlns="e6b10b74-023b-4505-bd21-3dea7fe386f6" xsi:nil="true"/>
    <HandoffToMSDN xmlns="e6b10b74-023b-4505-bd21-3dea7fe386f6" xsi:nil="true"/>
    <PlannedPubDate xmlns="e6b10b74-023b-4505-bd21-3dea7fe386f6" xsi:nil="true"/>
    <CrawlForDependencies xmlns="e6b10b74-023b-4505-bd21-3dea7fe386f6">false</CrawlForDependencies>
    <LocLastLocAttemptVersionLookup xmlns="e6b10b74-023b-4505-bd21-3dea7fe386f6">823468</LocLastLocAttemptVersionLookup>
    <TrustLevel xmlns="e6b10b74-023b-4505-bd21-3dea7fe386f6">1 Microsoft Managed Content</TrustLevel>
    <CampaignTagsTaxHTField0 xmlns="e6b10b74-023b-4505-bd21-3dea7fe386f6">
      <Terms xmlns="http://schemas.microsoft.com/office/infopath/2007/PartnerControls"/>
    </CampaignTagsTaxHTField0>
    <TPNamespace xmlns="e6b10b74-023b-4505-bd21-3dea7fe386f6" xsi:nil="true"/>
    <TaxCatchAll xmlns="e6b10b74-023b-4505-bd21-3dea7fe386f6"/>
    <IsSearchable xmlns="e6b10b74-023b-4505-bd21-3dea7fe386f6">true</IsSearchable>
    <TemplateTemplateType xmlns="e6b10b74-023b-4505-bd21-3dea7fe386f6">Word 2007 Default</TemplateTemplateType>
    <Markets xmlns="e6b10b74-023b-4505-bd21-3dea7fe386f6"/>
    <IntlLangReview xmlns="e6b10b74-023b-4505-bd21-3dea7fe386f6">false</IntlLangReview>
    <UAProjectedTotalWords xmlns="e6b10b74-023b-4505-bd21-3dea7fe386f6" xsi:nil="true"/>
    <OutputCachingOn xmlns="e6b10b74-023b-4505-bd21-3dea7fe386f6">false</OutputCachingOn>
    <LocMarketGroupTiers2 xmlns="e6b10b74-023b-4505-bd21-3dea7fe386f6">,t:Tier 1,t:Tier 2,t:Tier 3,</LocMarketGroupTiers2>
    <APAuthor xmlns="e6b10b74-023b-4505-bd21-3dea7fe386f6">
      <UserInfo>
        <DisplayName/>
        <AccountId>2721</AccountId>
        <AccountType/>
      </UserInfo>
    </APAuthor>
    <TPCommandLine xmlns="e6b10b74-023b-4505-bd21-3dea7fe386f6" xsi:nil="true"/>
    <LocManualTestRequired xmlns="e6b10b74-023b-4505-bd21-3dea7fe386f6">false</LocManualTestRequired>
    <TPAppVersion xmlns="e6b10b74-023b-4505-bd21-3dea7fe386f6" xsi:nil="true"/>
    <EditorialStatus xmlns="e6b10b74-023b-4505-bd21-3dea7fe386f6" xsi:nil="true"/>
    <LastModifiedDateTime xmlns="e6b10b74-023b-4505-bd21-3dea7fe386f6" xsi:nil="true"/>
    <TPLaunchHelpLinkType xmlns="e6b10b74-023b-4505-bd21-3dea7fe386f6">Template</TPLaunchHelpLinkType>
    <OriginalRelease xmlns="e6b10b74-023b-4505-bd21-3dea7fe386f6">14</OriginalRelease>
    <ScenarioTagsTaxHTField0 xmlns="e6b10b74-023b-4505-bd21-3dea7fe386f6">
      <Terms xmlns="http://schemas.microsoft.com/office/infopath/2007/PartnerControls"/>
    </ScenarioTagsTaxHTField0>
    <LocalizationTagsTaxHTField0 xmlns="e6b10b74-023b-4505-bd21-3dea7fe386f6">
      <Terms xmlns="http://schemas.microsoft.com/office/infopath/2007/PartnerControls"/>
    </LocalizationTagsTaxHTField0>
    <Manager xmlns="e6b10b74-023b-4505-bd21-3dea7fe386f6" xsi:nil="true"/>
    <UALocRecommendation xmlns="e6b10b74-023b-4505-bd21-3dea7fe386f6">Localize</UALocRecommendation>
    <ArtSampleDocs xmlns="e6b10b74-023b-4505-bd21-3dea7fe386f6" xsi:nil="true"/>
    <UACurrentWords xmlns="e6b10b74-023b-4505-bd21-3dea7fe386f6" xsi:nil="true"/>
  </documentManagement>
</p:properties>
</file>

<file path=customXml/itemProps1.xml><?xml version="1.0" encoding="utf-8"?>
<ds:datastoreItem xmlns:ds="http://schemas.openxmlformats.org/officeDocument/2006/customXml" ds:itemID="{4A96D69D-9B63-46F8-888F-1BDF204B2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CE438-D4FC-4CFE-B25D-E3A84B7B55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07914-A856-4585-8A34-47D3C705D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10b74-023b-4505-bd21-3dea7fe38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A18851-40B5-4148-AE37-4C99609052A5}">
  <ds:schemaRefs>
    <ds:schemaRef ds:uri="http://schemas.microsoft.com/office/2006/metadata/properties"/>
    <ds:schemaRef ds:uri="http://schemas.microsoft.com/office/infopath/2007/PartnerControls"/>
    <ds:schemaRef ds:uri="e6b10b74-023b-4505-bd21-3dea7fe386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Informatieformulier bij noodgevallen voor werknemers</Template>
  <TotalTime>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erike</dc:creator>
  <cp:keywords/>
  <dc:description/>
  <cp:lastModifiedBy>EHBO De Lier</cp:lastModifiedBy>
  <cp:revision>2</cp:revision>
  <cp:lastPrinted>2003-03-28T22:11:00Z</cp:lastPrinted>
  <dcterms:created xsi:type="dcterms:W3CDTF">2026-03-16T18:25:00Z</dcterms:created>
  <dcterms:modified xsi:type="dcterms:W3CDTF">2026-03-16T18:25:00Z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TC060889401043</vt:lpwstr>
  </property>
  <property fmtid="{D5CDD505-2E9C-101B-9397-08002B2CF9AE}" pid="3" name="Order">
    <vt:r8>6164000</vt:r8>
  </property>
  <property fmtid="{D5CDD505-2E9C-101B-9397-08002B2CF9AE}" pid="4" name="HiddenCategoryTags">
    <vt:lpwstr/>
  </property>
  <property fmtid="{D5CDD505-2E9C-101B-9397-08002B2CF9AE}" pid="5" name="InternalTags">
    <vt:lpwstr/>
  </property>
  <property fmtid="{D5CDD505-2E9C-101B-9397-08002B2CF9AE}" pid="6" name="ContentTypeId">
    <vt:lpwstr>0x010100CBDA964ABCF6134795B89D3DFFAE1FEF0400396DD46F8E1CE5468AAD42C750079EC0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ImageGenStatus">
    <vt:i4>0</vt:i4>
  </property>
  <property fmtid="{D5CDD505-2E9C-101B-9397-08002B2CF9AE}" pid="10" name="CategoryTags">
    <vt:lpwstr/>
  </property>
  <property fmtid="{D5CDD505-2E9C-101B-9397-08002B2CF9AE}" pid="11" name="Applications">
    <vt:lpwstr/>
  </property>
  <property fmtid="{D5CDD505-2E9C-101B-9397-08002B2CF9AE}" pid="12" name="CampaignTags">
    <vt:lpwstr/>
  </property>
  <property fmtid="{D5CDD505-2E9C-101B-9397-08002B2CF9AE}" pid="13" name="ScenarioTags">
    <vt:lpwstr/>
  </property>
  <property fmtid="{D5CDD505-2E9C-101B-9397-08002B2CF9AE}" pid="14" name="LocMarketGroupTiers">
    <vt:lpwstr>,t:Tier 1,t:Tier 2,t:Tier 3,</vt:lpwstr>
  </property>
</Properties>
</file>